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E3" w:rsidRDefault="009864E3" w:rsidP="004114C3">
      <w:pPr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附件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1</w:t>
      </w: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：</w:t>
      </w:r>
    </w:p>
    <w:p w:rsidR="009864E3" w:rsidRDefault="009864E3" w:rsidP="00FB328C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FB328C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四川理工学院后勤服务总公司</w:t>
      </w:r>
      <w:r w:rsidRPr="00FB328C">
        <w:rPr>
          <w:rFonts w:ascii="Times New Roman" w:eastAsia="宋体" w:hAnsi="Times New Roman" w:cs="Times New Roman"/>
          <w:b/>
          <w:bCs/>
          <w:sz w:val="30"/>
          <w:szCs w:val="30"/>
        </w:rPr>
        <w:t>2018</w:t>
      </w:r>
      <w:r w:rsidRPr="00FB328C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年考核招聘</w:t>
      </w:r>
    </w:p>
    <w:p w:rsidR="009864E3" w:rsidRPr="00FB328C" w:rsidRDefault="009864E3" w:rsidP="00FB328C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FB328C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饮食中心非事</w:t>
      </w:r>
      <w:bookmarkStart w:id="0" w:name="_GoBack"/>
      <w:bookmarkEnd w:id="0"/>
      <w:r w:rsidRPr="00FB328C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业单位编制工作人员</w:t>
      </w:r>
      <w:r w:rsidRPr="00FB328C">
        <w:rPr>
          <w:rFonts w:ascii="Times New Roman" w:eastAsia="宋体" w:hAnsi="Times New Roman" w:cs="Times New Roman" w:hint="eastAsia"/>
          <w:b/>
          <w:sz w:val="30"/>
          <w:szCs w:val="30"/>
        </w:rPr>
        <w:t>报名表</w:t>
      </w:r>
    </w:p>
    <w:p w:rsidR="009864E3" w:rsidRPr="00455F40" w:rsidRDefault="009864E3" w:rsidP="00455F40">
      <w:pPr>
        <w:jc w:val="right"/>
        <w:rPr>
          <w:rFonts w:ascii="Times New Roman" w:eastAsia="宋体" w:hAnsi="Times New Roman" w:cs="Times New Roman"/>
          <w:b/>
        </w:rPr>
      </w:pPr>
      <w:r w:rsidRPr="00455F40">
        <w:rPr>
          <w:rFonts w:ascii="Times New Roman" w:eastAsia="宋体" w:hAnsi="Times New Roman" w:cs="Times New Roman" w:hint="eastAsia"/>
          <w:b/>
        </w:rPr>
        <w:t>填表时间：</w:t>
      </w:r>
      <w:r w:rsidRPr="00455F40">
        <w:rPr>
          <w:rFonts w:ascii="Times New Roman" w:eastAsia="宋体" w:hAnsi="Times New Roman" w:cs="Times New Roman"/>
          <w:b/>
        </w:rPr>
        <w:t xml:space="preserve">     </w:t>
      </w:r>
      <w:r w:rsidRPr="00455F40">
        <w:rPr>
          <w:rFonts w:ascii="Times New Roman" w:eastAsia="宋体" w:hAnsi="Times New Roman" w:cs="Times New Roman" w:hint="eastAsia"/>
          <w:b/>
        </w:rPr>
        <w:t>年</w:t>
      </w:r>
      <w:r w:rsidRPr="00455F40">
        <w:rPr>
          <w:rFonts w:ascii="Times New Roman" w:eastAsia="宋体" w:hAnsi="Times New Roman" w:cs="Times New Roman"/>
          <w:b/>
        </w:rPr>
        <w:t xml:space="preserve">   </w:t>
      </w:r>
      <w:r w:rsidRPr="00455F40">
        <w:rPr>
          <w:rFonts w:ascii="Times New Roman" w:eastAsia="宋体" w:hAnsi="Times New Roman" w:cs="Times New Roman" w:hint="eastAsia"/>
          <w:b/>
        </w:rPr>
        <w:t>月</w:t>
      </w:r>
      <w:r w:rsidRPr="00455F40">
        <w:rPr>
          <w:rFonts w:ascii="Times New Roman" w:eastAsia="宋体" w:hAnsi="Times New Roman" w:cs="Times New Roman"/>
          <w:b/>
        </w:rPr>
        <w:t xml:space="preserve">  </w:t>
      </w:r>
      <w:r w:rsidRPr="00455F40">
        <w:rPr>
          <w:rFonts w:ascii="Times New Roman" w:eastAsia="宋体" w:hAnsi="Times New Roman" w:cs="Times New Roman" w:hint="eastAsia"/>
          <w:b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8"/>
        <w:gridCol w:w="1217"/>
        <w:gridCol w:w="14"/>
        <w:gridCol w:w="705"/>
        <w:gridCol w:w="668"/>
        <w:gridCol w:w="1170"/>
        <w:gridCol w:w="6"/>
        <w:gridCol w:w="15"/>
        <w:gridCol w:w="10"/>
        <w:gridCol w:w="1085"/>
        <w:gridCol w:w="2039"/>
      </w:tblGrid>
      <w:tr w:rsidR="009864E3" w:rsidRPr="00D7318C" w:rsidTr="002E5FB7">
        <w:trPr>
          <w:trHeight w:val="1005"/>
          <w:jc w:val="center"/>
        </w:trPr>
        <w:tc>
          <w:tcPr>
            <w:tcW w:w="1568" w:type="dxa"/>
            <w:vAlign w:val="center"/>
          </w:tcPr>
          <w:p w:rsidR="009864E3" w:rsidRPr="00D7318C" w:rsidRDefault="009864E3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姓名</w:t>
            </w:r>
          </w:p>
        </w:tc>
        <w:tc>
          <w:tcPr>
            <w:tcW w:w="1231" w:type="dxa"/>
            <w:gridSpan w:val="2"/>
            <w:vAlign w:val="center"/>
          </w:tcPr>
          <w:p w:rsidR="009864E3" w:rsidRPr="00D7318C" w:rsidRDefault="009864E3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1" w:type="dxa"/>
            <w:vAlign w:val="center"/>
          </w:tcPr>
          <w:p w:rsidR="009864E3" w:rsidRPr="00D7318C" w:rsidRDefault="009864E3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性别</w:t>
            </w:r>
          </w:p>
        </w:tc>
        <w:tc>
          <w:tcPr>
            <w:tcW w:w="668" w:type="dxa"/>
            <w:vAlign w:val="center"/>
          </w:tcPr>
          <w:p w:rsidR="009864E3" w:rsidRPr="00D7318C" w:rsidRDefault="009864E3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9864E3" w:rsidRPr="00D7318C" w:rsidRDefault="009864E3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年龄</w:t>
            </w:r>
          </w:p>
        </w:tc>
        <w:tc>
          <w:tcPr>
            <w:tcW w:w="1110" w:type="dxa"/>
            <w:gridSpan w:val="3"/>
            <w:vAlign w:val="center"/>
          </w:tcPr>
          <w:p w:rsidR="009864E3" w:rsidRPr="00D7318C" w:rsidRDefault="009864E3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vMerge w:val="restart"/>
            <w:vAlign w:val="center"/>
          </w:tcPr>
          <w:p w:rsidR="009864E3" w:rsidRPr="00D7318C" w:rsidRDefault="009864E3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相片</w:t>
            </w:r>
          </w:p>
        </w:tc>
      </w:tr>
      <w:tr w:rsidR="009864E3" w:rsidRPr="00D7318C" w:rsidTr="000C4C18">
        <w:trPr>
          <w:trHeight w:val="806"/>
          <w:jc w:val="center"/>
        </w:trPr>
        <w:tc>
          <w:tcPr>
            <w:tcW w:w="1568" w:type="dxa"/>
            <w:vAlign w:val="center"/>
          </w:tcPr>
          <w:p w:rsidR="009864E3" w:rsidRPr="00D7318C" w:rsidRDefault="009864E3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文化程度</w:t>
            </w:r>
          </w:p>
        </w:tc>
        <w:tc>
          <w:tcPr>
            <w:tcW w:w="1231" w:type="dxa"/>
            <w:gridSpan w:val="2"/>
            <w:vAlign w:val="center"/>
          </w:tcPr>
          <w:p w:rsidR="009864E3" w:rsidRPr="00D7318C" w:rsidRDefault="009864E3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5" w:type="dxa"/>
            <w:vAlign w:val="center"/>
          </w:tcPr>
          <w:p w:rsidR="009864E3" w:rsidRPr="00D7318C" w:rsidRDefault="009864E3" w:rsidP="0067511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民族</w:t>
            </w:r>
          </w:p>
        </w:tc>
        <w:tc>
          <w:tcPr>
            <w:tcW w:w="664" w:type="dxa"/>
            <w:vAlign w:val="center"/>
          </w:tcPr>
          <w:p w:rsidR="009864E3" w:rsidRPr="00D7318C" w:rsidRDefault="009864E3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70" w:type="dxa"/>
            <w:vAlign w:val="center"/>
          </w:tcPr>
          <w:p w:rsidR="009864E3" w:rsidRPr="00D7318C" w:rsidRDefault="009864E3" w:rsidP="0067511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健康状况</w:t>
            </w:r>
          </w:p>
        </w:tc>
        <w:tc>
          <w:tcPr>
            <w:tcW w:w="1116" w:type="dxa"/>
            <w:gridSpan w:val="4"/>
            <w:vAlign w:val="center"/>
          </w:tcPr>
          <w:p w:rsidR="009864E3" w:rsidRPr="00D7318C" w:rsidRDefault="009864E3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:rsidR="009864E3" w:rsidRPr="00D7318C" w:rsidRDefault="009864E3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9864E3" w:rsidRPr="00D7318C" w:rsidTr="002E5FB7">
        <w:trPr>
          <w:trHeight w:val="750"/>
          <w:jc w:val="center"/>
        </w:trPr>
        <w:tc>
          <w:tcPr>
            <w:tcW w:w="1568" w:type="dxa"/>
            <w:vAlign w:val="center"/>
          </w:tcPr>
          <w:p w:rsidR="009864E3" w:rsidRPr="00D7318C" w:rsidRDefault="009864E3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常住地址</w:t>
            </w:r>
          </w:p>
        </w:tc>
        <w:tc>
          <w:tcPr>
            <w:tcW w:w="4886" w:type="dxa"/>
            <w:gridSpan w:val="9"/>
            <w:vAlign w:val="center"/>
          </w:tcPr>
          <w:p w:rsidR="009864E3" w:rsidRPr="00D7318C" w:rsidRDefault="009864E3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:rsidR="009864E3" w:rsidRPr="00D7318C" w:rsidRDefault="009864E3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9864E3" w:rsidRPr="00D7318C" w:rsidTr="000C4C18">
        <w:trPr>
          <w:trHeight w:val="690"/>
          <w:jc w:val="center"/>
        </w:trPr>
        <w:tc>
          <w:tcPr>
            <w:tcW w:w="1568" w:type="dxa"/>
            <w:vAlign w:val="center"/>
          </w:tcPr>
          <w:p w:rsidR="009864E3" w:rsidRPr="00D7318C" w:rsidRDefault="009864E3" w:rsidP="0067511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应聘岗位</w:t>
            </w:r>
          </w:p>
        </w:tc>
        <w:tc>
          <w:tcPr>
            <w:tcW w:w="3795" w:type="dxa"/>
            <w:gridSpan w:val="7"/>
            <w:vAlign w:val="center"/>
          </w:tcPr>
          <w:p w:rsidR="009864E3" w:rsidRPr="00D7318C" w:rsidRDefault="009864E3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9864E3" w:rsidRPr="00D7318C" w:rsidRDefault="009864E3" w:rsidP="001E6A5C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联系电话</w:t>
            </w:r>
          </w:p>
        </w:tc>
        <w:tc>
          <w:tcPr>
            <w:tcW w:w="2039" w:type="dxa"/>
            <w:vAlign w:val="center"/>
          </w:tcPr>
          <w:p w:rsidR="009864E3" w:rsidRPr="00D7318C" w:rsidRDefault="009864E3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9864E3" w:rsidRPr="00D7318C" w:rsidTr="00D17F36">
        <w:trPr>
          <w:trHeight w:val="641"/>
          <w:jc w:val="center"/>
        </w:trPr>
        <w:tc>
          <w:tcPr>
            <w:tcW w:w="1568" w:type="dxa"/>
            <w:vAlign w:val="center"/>
          </w:tcPr>
          <w:p w:rsidR="009864E3" w:rsidRPr="00D7318C" w:rsidRDefault="009864E3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技能等级</w:t>
            </w:r>
          </w:p>
        </w:tc>
        <w:tc>
          <w:tcPr>
            <w:tcW w:w="2600" w:type="dxa"/>
            <w:gridSpan w:val="4"/>
            <w:vAlign w:val="center"/>
          </w:tcPr>
          <w:p w:rsidR="009864E3" w:rsidRPr="00D7318C" w:rsidRDefault="009864E3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01" w:type="dxa"/>
            <w:gridSpan w:val="4"/>
            <w:vAlign w:val="center"/>
          </w:tcPr>
          <w:p w:rsidR="009864E3" w:rsidRPr="00D7318C" w:rsidRDefault="009864E3" w:rsidP="00675118">
            <w:pPr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专业技术</w:t>
            </w:r>
          </w:p>
        </w:tc>
        <w:tc>
          <w:tcPr>
            <w:tcW w:w="1085" w:type="dxa"/>
            <w:tcBorders>
              <w:right w:val="nil"/>
            </w:tcBorders>
            <w:vAlign w:val="center"/>
          </w:tcPr>
          <w:p w:rsidR="009864E3" w:rsidRPr="00D7318C" w:rsidRDefault="009864E3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 w:rsidR="009864E3" w:rsidRPr="00D7318C" w:rsidRDefault="009864E3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9864E3" w:rsidRPr="00D7318C" w:rsidTr="00D7318C">
        <w:trPr>
          <w:trHeight w:val="641"/>
          <w:jc w:val="center"/>
        </w:trPr>
        <w:tc>
          <w:tcPr>
            <w:tcW w:w="1568" w:type="dxa"/>
            <w:vAlign w:val="center"/>
          </w:tcPr>
          <w:p w:rsidR="009864E3" w:rsidRPr="00D7318C" w:rsidRDefault="009864E3" w:rsidP="00EC77F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 w:rsidRPr="00D7318C">
              <w:rPr>
                <w:rFonts w:ascii="宋体" w:eastAsia="宋体" w:hAnsi="宋体" w:cs="Times New Roman" w:hint="eastAsia"/>
                <w:color w:val="333333"/>
                <w:kern w:val="0"/>
              </w:rPr>
              <w:t>婚否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1217" w:type="dxa"/>
            <w:vAlign w:val="center"/>
          </w:tcPr>
          <w:p w:rsidR="009864E3" w:rsidRPr="00D7318C" w:rsidRDefault="009864E3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</w:rPr>
            </w:pP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> </w:t>
            </w:r>
          </w:p>
        </w:tc>
        <w:tc>
          <w:tcPr>
            <w:tcW w:w="2584" w:type="dxa"/>
            <w:gridSpan w:val="7"/>
            <w:vAlign w:val="center"/>
          </w:tcPr>
          <w:p w:rsidR="009864E3" w:rsidRPr="00D7318C" w:rsidRDefault="009864E3" w:rsidP="0057426C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 w:rsidRPr="00D7318C">
              <w:rPr>
                <w:rFonts w:ascii="宋体" w:eastAsia="宋体" w:hAnsi="宋体" w:cs="Times New Roman" w:hint="eastAsia"/>
                <w:color w:val="333333"/>
                <w:kern w:val="0"/>
              </w:rPr>
              <w:t>配偶学历学位、专业及现工作单位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 xml:space="preserve">  </w:t>
            </w:r>
          </w:p>
        </w:tc>
        <w:tc>
          <w:tcPr>
            <w:tcW w:w="1085" w:type="dxa"/>
            <w:tcBorders>
              <w:right w:val="nil"/>
            </w:tcBorders>
            <w:vAlign w:val="center"/>
          </w:tcPr>
          <w:p w:rsidR="009864E3" w:rsidRPr="00D7318C" w:rsidRDefault="009864E3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 w:rsidR="009864E3" w:rsidRPr="00D7318C" w:rsidRDefault="009864E3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9864E3" w:rsidRPr="00D7318C" w:rsidTr="00D7318C">
        <w:trPr>
          <w:trHeight w:val="1623"/>
          <w:jc w:val="center"/>
        </w:trPr>
        <w:tc>
          <w:tcPr>
            <w:tcW w:w="1568" w:type="dxa"/>
            <w:vAlign w:val="center"/>
          </w:tcPr>
          <w:p w:rsidR="009864E3" w:rsidRPr="00D7318C" w:rsidRDefault="009864E3" w:rsidP="00675118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个人简介</w:t>
            </w:r>
          </w:p>
        </w:tc>
        <w:tc>
          <w:tcPr>
            <w:tcW w:w="6925" w:type="dxa"/>
            <w:gridSpan w:val="10"/>
            <w:vAlign w:val="center"/>
          </w:tcPr>
          <w:p w:rsidR="009864E3" w:rsidRPr="00D7318C" w:rsidRDefault="009864E3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9864E3" w:rsidRPr="00D7318C" w:rsidTr="00455F40">
        <w:trPr>
          <w:trHeight w:val="1452"/>
          <w:jc w:val="center"/>
        </w:trPr>
        <w:tc>
          <w:tcPr>
            <w:tcW w:w="1568" w:type="dxa"/>
            <w:vAlign w:val="center"/>
          </w:tcPr>
          <w:p w:rsidR="009864E3" w:rsidRPr="00D7318C" w:rsidRDefault="009864E3" w:rsidP="00D7318C">
            <w:pPr>
              <w:jc w:val="center"/>
              <w:rPr>
                <w:rFonts w:ascii="宋体" w:eastAsia="宋体" w:hAnsi="宋体" w:cs="Times New Roman"/>
              </w:rPr>
            </w:pPr>
            <w:r w:rsidRPr="00D7318C">
              <w:rPr>
                <w:rFonts w:ascii="宋体" w:eastAsia="宋体" w:hAnsi="宋体" w:cs="Times New Roman" w:hint="eastAsia"/>
              </w:rPr>
              <w:t>工作简历</w:t>
            </w:r>
          </w:p>
        </w:tc>
        <w:tc>
          <w:tcPr>
            <w:tcW w:w="6925" w:type="dxa"/>
            <w:gridSpan w:val="10"/>
            <w:vAlign w:val="center"/>
          </w:tcPr>
          <w:p w:rsidR="009864E3" w:rsidRPr="00D7318C" w:rsidRDefault="009864E3" w:rsidP="0067511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9864E3" w:rsidRPr="00D7318C" w:rsidTr="00D7318C">
        <w:trPr>
          <w:trHeight w:val="1064"/>
          <w:jc w:val="center"/>
        </w:trPr>
        <w:tc>
          <w:tcPr>
            <w:tcW w:w="1568" w:type="dxa"/>
            <w:vAlign w:val="center"/>
          </w:tcPr>
          <w:p w:rsidR="009864E3" w:rsidRPr="00D7318C" w:rsidRDefault="009864E3" w:rsidP="00EC77F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 w:rsidRPr="00D7318C">
              <w:rPr>
                <w:rFonts w:ascii="宋体" w:eastAsia="宋体" w:hAnsi="宋体" w:cs="Times New Roman" w:hint="eastAsia"/>
                <w:color w:val="333333"/>
                <w:kern w:val="0"/>
              </w:rPr>
              <w:t>奖惩情况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925" w:type="dxa"/>
            <w:gridSpan w:val="10"/>
          </w:tcPr>
          <w:p w:rsidR="009864E3" w:rsidRPr="00D7318C" w:rsidRDefault="009864E3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</w:rPr>
            </w:pP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> </w:t>
            </w:r>
          </w:p>
        </w:tc>
      </w:tr>
      <w:tr w:rsidR="009864E3" w:rsidRPr="00D7318C" w:rsidTr="005713D3">
        <w:trPr>
          <w:trHeight w:val="1064"/>
          <w:jc w:val="center"/>
        </w:trPr>
        <w:tc>
          <w:tcPr>
            <w:tcW w:w="1568" w:type="dxa"/>
            <w:vAlign w:val="center"/>
          </w:tcPr>
          <w:p w:rsidR="009864E3" w:rsidRDefault="009864E3" w:rsidP="00EC77F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</w:rPr>
              <w:t>报考人员</w:t>
            </w:r>
          </w:p>
          <w:p w:rsidR="009864E3" w:rsidRPr="00D7318C" w:rsidRDefault="009864E3" w:rsidP="0021400C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 w:rsidRPr="00D7318C">
              <w:rPr>
                <w:rFonts w:ascii="宋体" w:eastAsia="宋体" w:hAnsi="宋体" w:cs="Times New Roman" w:hint="eastAsia"/>
                <w:color w:val="333333"/>
                <w:kern w:val="0"/>
              </w:rPr>
              <w:t>诚信承诺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925" w:type="dxa"/>
            <w:gridSpan w:val="10"/>
            <w:vAlign w:val="center"/>
          </w:tcPr>
          <w:p w:rsidR="009864E3" w:rsidRPr="00D7318C" w:rsidRDefault="009864E3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1.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表内基本信息及本人提供的相关材料真实可信，如有虚假本人负完全责任；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9864E3" w:rsidRPr="00D7318C" w:rsidRDefault="009864E3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2.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所填写技能等级、专业技术与本人相关技能证书载明的内容一致；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9864E3" w:rsidRPr="00D7318C" w:rsidRDefault="009864E3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3.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考核招聘考试中遵纪守法、诚信应考、不作弊、不违纪。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9864E3" w:rsidRPr="00D7318C" w:rsidRDefault="009864E3" w:rsidP="00D7318C">
            <w:pPr>
              <w:widowControl/>
              <w:ind w:firstLineChars="97" w:firstLine="175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承诺人签名：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                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9864E3" w:rsidRPr="00D7318C" w:rsidTr="00455F40">
        <w:trPr>
          <w:trHeight w:val="1008"/>
          <w:jc w:val="center"/>
        </w:trPr>
        <w:tc>
          <w:tcPr>
            <w:tcW w:w="1568" w:type="dxa"/>
            <w:vMerge w:val="restart"/>
            <w:vAlign w:val="center"/>
          </w:tcPr>
          <w:p w:rsidR="009864E3" w:rsidRPr="00D7318C" w:rsidRDefault="009864E3" w:rsidP="00EC77F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  <w:r w:rsidRPr="00D7318C">
              <w:rPr>
                <w:rFonts w:ascii="宋体" w:eastAsia="宋体" w:hAnsi="宋体" w:cs="Times New Roman" w:hint="eastAsia"/>
                <w:color w:val="333333"/>
                <w:kern w:val="0"/>
              </w:rPr>
              <w:t>资格审查意见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925" w:type="dxa"/>
            <w:gridSpan w:val="10"/>
            <w:vAlign w:val="center"/>
          </w:tcPr>
          <w:p w:rsidR="009864E3" w:rsidRPr="00D7318C" w:rsidRDefault="009864E3" w:rsidP="00EC77F4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经审查，该考生符合报考要求。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9864E3" w:rsidRDefault="009864E3" w:rsidP="00D7318C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   </w:t>
            </w:r>
          </w:p>
          <w:p w:rsidR="009864E3" w:rsidRPr="00D7318C" w:rsidRDefault="009864E3" w:rsidP="00D7318C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审查责任人（签名）：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     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9864E3" w:rsidRPr="00D7318C" w:rsidTr="00455F40">
        <w:trPr>
          <w:trHeight w:val="1012"/>
          <w:jc w:val="center"/>
        </w:trPr>
        <w:tc>
          <w:tcPr>
            <w:tcW w:w="1568" w:type="dxa"/>
            <w:vMerge/>
            <w:vAlign w:val="center"/>
          </w:tcPr>
          <w:p w:rsidR="009864E3" w:rsidRPr="00D7318C" w:rsidRDefault="009864E3" w:rsidP="00EC77F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</w:rPr>
            </w:pPr>
          </w:p>
        </w:tc>
        <w:tc>
          <w:tcPr>
            <w:tcW w:w="6925" w:type="dxa"/>
            <w:gridSpan w:val="10"/>
            <w:vAlign w:val="center"/>
          </w:tcPr>
          <w:p w:rsidR="009864E3" w:rsidRPr="00D7318C" w:rsidRDefault="009864E3" w:rsidP="002F07C5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同意报考。</w:t>
            </w:r>
            <w:r w:rsidRPr="00D7318C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9864E3" w:rsidRDefault="009864E3" w:rsidP="002F07C5">
            <w:pPr>
              <w:jc w:val="left"/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               </w:t>
            </w:r>
          </w:p>
          <w:p w:rsidR="009864E3" w:rsidRPr="00D7318C" w:rsidRDefault="009864E3" w:rsidP="00D7318C">
            <w:pPr>
              <w:jc w:val="left"/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综合科、人力资源服务中心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负责人（签名）：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</w:t>
            </w: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   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 w:rsidRPr="00D7318C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 w:rsidRPr="00D7318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</w:p>
        </w:tc>
      </w:tr>
    </w:tbl>
    <w:p w:rsidR="009864E3" w:rsidRPr="00D7318C" w:rsidRDefault="009864E3" w:rsidP="00D17F36">
      <w:pPr>
        <w:rPr>
          <w:rFonts w:ascii="宋体" w:eastAsia="宋体" w:hAnsi="宋体"/>
        </w:rPr>
      </w:pPr>
    </w:p>
    <w:sectPr w:rsidR="009864E3" w:rsidRPr="00D7318C" w:rsidSect="00FF6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4E3" w:rsidRDefault="009864E3" w:rsidP="00C22F59">
      <w:r>
        <w:separator/>
      </w:r>
    </w:p>
  </w:endnote>
  <w:endnote w:type="continuationSeparator" w:id="0">
    <w:p w:rsidR="009864E3" w:rsidRDefault="009864E3" w:rsidP="00C22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4E3" w:rsidRDefault="009864E3" w:rsidP="00C22F59">
      <w:r>
        <w:separator/>
      </w:r>
    </w:p>
  </w:footnote>
  <w:footnote w:type="continuationSeparator" w:id="0">
    <w:p w:rsidR="009864E3" w:rsidRDefault="009864E3" w:rsidP="00C22F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3BA2"/>
    <w:rsid w:val="000C4C18"/>
    <w:rsid w:val="000D3164"/>
    <w:rsid w:val="001B7126"/>
    <w:rsid w:val="001E6A5C"/>
    <w:rsid w:val="0021400C"/>
    <w:rsid w:val="002B6EC6"/>
    <w:rsid w:val="002D51AE"/>
    <w:rsid w:val="002E5FB7"/>
    <w:rsid w:val="002F07C5"/>
    <w:rsid w:val="004114C3"/>
    <w:rsid w:val="00455F40"/>
    <w:rsid w:val="00491916"/>
    <w:rsid w:val="00494CEB"/>
    <w:rsid w:val="0052693B"/>
    <w:rsid w:val="005713D3"/>
    <w:rsid w:val="0057426C"/>
    <w:rsid w:val="005C54E7"/>
    <w:rsid w:val="005E3158"/>
    <w:rsid w:val="00661710"/>
    <w:rsid w:val="00671173"/>
    <w:rsid w:val="00675118"/>
    <w:rsid w:val="008E2533"/>
    <w:rsid w:val="00943BA2"/>
    <w:rsid w:val="00961528"/>
    <w:rsid w:val="009864E3"/>
    <w:rsid w:val="009F7386"/>
    <w:rsid w:val="00A124BC"/>
    <w:rsid w:val="00AD0934"/>
    <w:rsid w:val="00C22F59"/>
    <w:rsid w:val="00D17F36"/>
    <w:rsid w:val="00D34444"/>
    <w:rsid w:val="00D70ACF"/>
    <w:rsid w:val="00D7318C"/>
    <w:rsid w:val="00DB07C2"/>
    <w:rsid w:val="00DD60FD"/>
    <w:rsid w:val="00EC77F4"/>
    <w:rsid w:val="00F654B1"/>
    <w:rsid w:val="00FB328C"/>
    <w:rsid w:val="00FF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F59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2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22F59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C22F5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22F59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72</Words>
  <Characters>415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位红涛</dc:creator>
  <cp:keywords/>
  <dc:description/>
  <cp:lastModifiedBy>彭晓慧</cp:lastModifiedBy>
  <cp:revision>5</cp:revision>
  <cp:lastPrinted>2018-08-22T03:34:00Z</cp:lastPrinted>
  <dcterms:created xsi:type="dcterms:W3CDTF">2018-09-21T03:27:00Z</dcterms:created>
  <dcterms:modified xsi:type="dcterms:W3CDTF">2018-09-21T09:51:00Z</dcterms:modified>
</cp:coreProperties>
</file>