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AD" w:rsidRDefault="005356AD">
      <w:r>
        <w:rPr>
          <w:rFonts w:hint="eastAsia"/>
        </w:rPr>
        <w:t>附件</w:t>
      </w:r>
      <w:r>
        <w:t>2</w:t>
      </w:r>
    </w:p>
    <w:p w:rsidR="005356AD" w:rsidRDefault="005356AD">
      <w:pPr>
        <w:jc w:val="center"/>
      </w:pPr>
      <w:bookmarkStart w:id="0" w:name="_GoBack"/>
      <w:bookmarkEnd w:id="0"/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  <w:lang/>
        </w:rPr>
        <w:t>四川理工学院第一次学生代表大会委员候选人名单</w:t>
      </w:r>
    </w:p>
    <w:p w:rsidR="005356AD" w:rsidRDefault="005356AD"/>
    <w:tbl>
      <w:tblPr>
        <w:tblW w:w="139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88"/>
        <w:gridCol w:w="1118"/>
        <w:gridCol w:w="839"/>
        <w:gridCol w:w="1118"/>
        <w:gridCol w:w="1180"/>
        <w:gridCol w:w="2773"/>
        <w:gridCol w:w="1686"/>
        <w:gridCol w:w="1578"/>
        <w:gridCol w:w="2708"/>
      </w:tblGrid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姓名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民族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（周岁）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职务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文化程度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年级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政治面貌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5356AD" w:rsidRPr="0063069F">
        <w:trPr>
          <w:trHeight w:val="51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曾小山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院学生会主席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中共党员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纪良靠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院学生会主席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59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李颖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音乐学院学生会主席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预备党员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49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喻琳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学生会主席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51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李巧玥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黄岭学院学生会主席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宋晓帆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学生会副主席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中共党员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五四之星</w:t>
            </w:r>
          </w:p>
        </w:tc>
      </w:tr>
      <w:tr w:rsidR="005356AD" w:rsidRPr="0063069F">
        <w:trPr>
          <w:trHeight w:val="54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杨雨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学生会主席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优秀学生干部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罗皙颖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校学生会科技创新部部长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59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梁宇生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数统学院学生会主席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51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陈富婷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学生会主席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优秀学生干部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马伟帅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化环学院学生会副主席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中共党员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陈艳云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学习部部长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预备党员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高怡梦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校学生会秘书中心主任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汤霞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学习委员、学生会组织部部长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预备党员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团学干部之星、优秀学生干部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陈唯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舞蹈大赛二等奖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王璐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硕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校奖学金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蓝煜琛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院学生会主席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院学生会优秀干部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唐凯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藏族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法学院第一党支部副书记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中共党员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优秀学生干部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范雨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两委会副主席、志愿者服务中心副主席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优秀学生干部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曾山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土家族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易班学生工作站编辑中心副主任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预备党员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薛智爽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院学生党支部副书记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中共党员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优秀学生干部、三好学生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吴娜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学生会副主席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徐露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校学生会办公室主任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王龙鑫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材料协会会长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优秀团员、社会活动积极分子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高茂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生活部部长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唐芙蓉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学生会副主席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中共党员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佘雨婷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校学生会宣传部部长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李亭杉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学生支部副书记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中共党员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五四之星</w:t>
            </w:r>
          </w:p>
        </w:tc>
      </w:tr>
      <w:tr w:rsidR="005356AD" w:rsidRPr="0063069F">
        <w:trPr>
          <w:trHeight w:val="51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张金秀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中共党员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56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杨雪梅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董孟玮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校学生会社会实践部副部长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杨双州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校学生会体育部部长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大学生走基层优秀个人、第八期团校科创班优秀学员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李思敏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校学生会社会实践副部长；宣传委员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优秀团干部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唐捷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张良涛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第八期团校科技创新创业班优秀学员、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“微笑行动”二等奖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王淋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“五四”自强之星、三好学生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冯敏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校学生会文艺部副部长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优秀团干部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蒲柳燕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社团联合会办公室副主任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苑博岩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校学生会秘书中心副主任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宋思婷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校学生会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,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生活治保部副部长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幸钟磊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校学生会社联活动部副部长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优秀团员</w:t>
            </w: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杨马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王欢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张晓雅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罗林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5356AD" w:rsidRPr="0063069F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陈毅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本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共青团员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D" w:rsidRDefault="005356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</w:tbl>
    <w:p w:rsidR="005356AD" w:rsidRDefault="005356AD"/>
    <w:sectPr w:rsidR="005356AD" w:rsidSect="003F11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D875632"/>
    <w:rsid w:val="003F11AC"/>
    <w:rsid w:val="004933EA"/>
    <w:rsid w:val="005356AD"/>
    <w:rsid w:val="005E65F8"/>
    <w:rsid w:val="0063069F"/>
    <w:rsid w:val="00AB6E1C"/>
    <w:rsid w:val="00B51752"/>
    <w:rsid w:val="00F9280B"/>
    <w:rsid w:val="18AD5F1E"/>
    <w:rsid w:val="3D875632"/>
    <w:rsid w:val="5216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1A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1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11AC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3F1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11AC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263</Words>
  <Characters>1500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钟旭珂</cp:lastModifiedBy>
  <cp:revision>3</cp:revision>
  <dcterms:created xsi:type="dcterms:W3CDTF">2017-09-05T09:12:00Z</dcterms:created>
  <dcterms:modified xsi:type="dcterms:W3CDTF">2017-09-07T08:06:00Z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